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7B884" w14:textId="4D1A2041" w:rsidR="00535962" w:rsidRPr="00F7167E" w:rsidRDefault="003A1828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E16744" wp14:editId="7A20884E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60848" w14:textId="77777777" w:rsidR="002E1412" w:rsidRPr="002E1412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1674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rK9A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" stroked="f">
                <v:textbox>
                  <w:txbxContent>
                    <w:p w14:paraId="1BB60848" w14:textId="77777777" w:rsidR="002E1412" w:rsidRPr="002E1412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</w:rPr>
        <w:drawing>
          <wp:anchor distT="0" distB="0" distL="114300" distR="114300" simplePos="0" relativeHeight="251658752" behindDoc="0" locked="0" layoutInCell="1" allowOverlap="1" wp14:anchorId="3443A74C" wp14:editId="2275D15F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CEDFD49" wp14:editId="1999434A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0DFE5ECB" w14:textId="77777777"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E1C898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DFD49"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14:paraId="0DFE5ECB" w14:textId="77777777"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4AE1C898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1A8FD7" wp14:editId="45FE5177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B9515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A8FD7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74EB9515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D1F65" wp14:editId="6B82076E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Content>
                              <w:p w14:paraId="3B3EE297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5F85317" wp14:editId="32986F99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D1F65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Content>
                        <w:p w14:paraId="3B3EE297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5F85317" wp14:editId="32986F99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FBEA7B9" w14:textId="0EB0A334" w:rsidR="00535962" w:rsidRPr="00535962" w:rsidRDefault="003A1828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7A3BEF" wp14:editId="2D2C11B9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61D09" w14:textId="77777777" w:rsidR="00F7443C" w:rsidRPr="004767CC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A3BEF"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t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" stroked="f">
                <v:textbox>
                  <w:txbxContent>
                    <w:p w14:paraId="4AD61D09" w14:textId="77777777" w:rsidR="00F7443C" w:rsidRPr="004767CC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5A1C48" wp14:editId="0ABB26F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FEB44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A1C48"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" filled="f" stroked="f">
                <v:textbox>
                  <w:txbxContent>
                    <w:p w14:paraId="00EFEB44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0354324" w14:textId="3A0B9160" w:rsidR="00535962" w:rsidRDefault="003A1828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FBFBE8" wp14:editId="460146F2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C5D2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FBE8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08BC5D2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65D9B3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4EBC3E2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01940D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63DA1FB2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1FEDF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69CF7347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56865A96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7B4E06A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B613C08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5C48EE5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8AF3028" w14:textId="77777777" w:rsidTr="00A24343">
        <w:trPr>
          <w:trHeight w:val="457"/>
          <w:jc w:val="center"/>
        </w:trPr>
        <w:tc>
          <w:tcPr>
            <w:tcW w:w="849" w:type="dxa"/>
          </w:tcPr>
          <w:p w14:paraId="13C6BE3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A7C53C4" w14:textId="77777777" w:rsidR="0037246F" w:rsidRDefault="0037246F" w:rsidP="00BB657B">
            <w:pPr>
              <w:spacing w:after="0" w:line="240" w:lineRule="auto"/>
            </w:pPr>
          </w:p>
          <w:p w14:paraId="1EA675D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303D2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49D72B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745DED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E81F5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AA5E0D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87F5E6D" w14:textId="77777777" w:rsidTr="00A24343">
        <w:trPr>
          <w:trHeight w:val="477"/>
          <w:jc w:val="center"/>
        </w:trPr>
        <w:tc>
          <w:tcPr>
            <w:tcW w:w="849" w:type="dxa"/>
          </w:tcPr>
          <w:p w14:paraId="53D754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6C381E2" w14:textId="77777777" w:rsidR="0037246F" w:rsidRDefault="0037246F" w:rsidP="00BB657B">
            <w:pPr>
              <w:spacing w:after="0" w:line="240" w:lineRule="auto"/>
            </w:pPr>
          </w:p>
          <w:p w14:paraId="155A73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A060D4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538B23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4B18C14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FBB21C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90B7B2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F290D52" w14:textId="77777777" w:rsidTr="00A24343">
        <w:trPr>
          <w:trHeight w:val="477"/>
          <w:jc w:val="center"/>
        </w:trPr>
        <w:tc>
          <w:tcPr>
            <w:tcW w:w="849" w:type="dxa"/>
          </w:tcPr>
          <w:p w14:paraId="795679B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587BCC5" w14:textId="77777777" w:rsidR="0037246F" w:rsidRDefault="0037246F" w:rsidP="00BB657B">
            <w:pPr>
              <w:spacing w:after="0" w:line="240" w:lineRule="auto"/>
            </w:pPr>
          </w:p>
          <w:p w14:paraId="4361850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F39C8A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6D4218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3166CD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E5959A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4D23432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32BDFE3" w14:textId="77777777" w:rsidTr="00A24343">
        <w:trPr>
          <w:trHeight w:val="477"/>
          <w:jc w:val="center"/>
        </w:trPr>
        <w:tc>
          <w:tcPr>
            <w:tcW w:w="849" w:type="dxa"/>
          </w:tcPr>
          <w:p w14:paraId="44F0F49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AE4B4C6" w14:textId="77777777" w:rsidR="0037246F" w:rsidRDefault="0037246F" w:rsidP="00BB657B">
            <w:pPr>
              <w:spacing w:after="0" w:line="240" w:lineRule="auto"/>
            </w:pPr>
          </w:p>
          <w:p w14:paraId="62F8014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F5693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76D4B1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6E67E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37CE59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980F460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3C759E2" w14:textId="77777777" w:rsidTr="00A24343">
        <w:trPr>
          <w:trHeight w:val="477"/>
          <w:jc w:val="center"/>
        </w:trPr>
        <w:tc>
          <w:tcPr>
            <w:tcW w:w="849" w:type="dxa"/>
          </w:tcPr>
          <w:p w14:paraId="7538FF9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B18AD6" w14:textId="77777777" w:rsidR="0037246F" w:rsidRDefault="0037246F" w:rsidP="00BB657B">
            <w:pPr>
              <w:spacing w:after="0" w:line="240" w:lineRule="auto"/>
            </w:pPr>
          </w:p>
          <w:p w14:paraId="042804E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E506DC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E913C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4CC8F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6BCC18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259A2C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628F73C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31CFEA8D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1065E696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04BC749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4CA1B015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1ECF60F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2AA894E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2064909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D0CFA87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05F3F3EC" w14:textId="56060B6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A1828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FBAF99" wp14:editId="5245ACE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47EEA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BAF99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eo5w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" filled="f" stroked="f">
                <v:textbox inset=",.3mm">
                  <w:txbxContent>
                    <w:p w14:paraId="14947EEA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661FF" w14:textId="77777777" w:rsidR="00493F31" w:rsidRDefault="00493F31" w:rsidP="001007E7">
      <w:pPr>
        <w:spacing w:after="0" w:line="240" w:lineRule="auto"/>
      </w:pPr>
      <w:r>
        <w:separator/>
      </w:r>
    </w:p>
  </w:endnote>
  <w:endnote w:type="continuationSeparator" w:id="0">
    <w:p w14:paraId="6363C155" w14:textId="77777777" w:rsidR="00493F31" w:rsidRDefault="00493F3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200A" w14:textId="54D8978A" w:rsidR="001007E7" w:rsidRDefault="003A1828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A42F20" wp14:editId="580F0FA8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E1D0C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BAD0E61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190D81D9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A42F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1CFE1D0C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BAD0E61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190D81D9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37E7EEFC" w14:textId="7DC43921" w:rsidR="001007E7" w:rsidRDefault="003A182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B09F70" wp14:editId="04564C92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6C6CA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B09F70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13E6C6CA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57C7FABC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16E16A1A" wp14:editId="60B015D3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2DEAD930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854A" w14:textId="77777777" w:rsidR="00493F31" w:rsidRDefault="00493F31" w:rsidP="001007E7">
      <w:pPr>
        <w:spacing w:after="0" w:line="240" w:lineRule="auto"/>
      </w:pPr>
      <w:r>
        <w:separator/>
      </w:r>
    </w:p>
  </w:footnote>
  <w:footnote w:type="continuationSeparator" w:id="0">
    <w:p w14:paraId="09111737" w14:textId="77777777" w:rsidR="00493F31" w:rsidRDefault="00493F31" w:rsidP="001007E7">
      <w:pPr>
        <w:spacing w:after="0" w:line="240" w:lineRule="auto"/>
      </w:pPr>
      <w:r>
        <w:continuationSeparator/>
      </w:r>
    </w:p>
  </w:footnote>
  <w:footnote w:id="1">
    <w:p w14:paraId="5E422A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2B59CB9B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1828"/>
    <w:rsid w:val="003A4539"/>
    <w:rsid w:val="003B29C3"/>
    <w:rsid w:val="003B38E0"/>
    <w:rsid w:val="00403697"/>
    <w:rsid w:val="0042490F"/>
    <w:rsid w:val="004649DD"/>
    <w:rsid w:val="00466B9C"/>
    <w:rsid w:val="004767CC"/>
    <w:rsid w:val="00493F31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B0C26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63ED46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</cp:lastModifiedBy>
  <cp:revision>2</cp:revision>
  <cp:lastPrinted>2011-03-04T18:27:00Z</cp:lastPrinted>
  <dcterms:created xsi:type="dcterms:W3CDTF">2025-09-12T17:12:00Z</dcterms:created>
  <dcterms:modified xsi:type="dcterms:W3CDTF">2025-09-12T17:12:00Z</dcterms:modified>
</cp:coreProperties>
</file>